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7F" w:rsidRPr="00004120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2090D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 สำนักงานปลัดสำนักนายกรัฐมนตรี  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>๐ ๒๒๘๓ ๔๕๕๐ - ๕๔</w:t>
      </w:r>
    </w:p>
    <w:p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0478EDF" wp14:editId="7B5A49F8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711BC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440E5B8" wp14:editId="182595F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BED55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นร ๐๑๐</w:t>
      </w:r>
      <w:r w:rsidR="00DD267F">
        <w:rPr>
          <w:rFonts w:ascii="TH SarabunPSK" w:hAnsi="TH SarabunPSK" w:cs="TH SarabunPSK" w:hint="cs"/>
          <w:sz w:val="32"/>
          <w:szCs w:val="32"/>
          <w:cs/>
        </w:rPr>
        <w:t>๖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50F06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C87E7C" w:rsidRPr="00B80B01" w:rsidRDefault="00FE6D0A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คำขึ้นต้น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B80B01" w:rsidRDefault="00234405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88" w:rsidRDefault="00B34C88">
      <w:r>
        <w:separator/>
      </w:r>
    </w:p>
  </w:endnote>
  <w:endnote w:type="continuationSeparator" w:id="0">
    <w:p w:rsidR="00B34C88" w:rsidRDefault="00B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88" w:rsidRDefault="00B34C88">
      <w:r>
        <w:separator/>
      </w:r>
    </w:p>
  </w:footnote>
  <w:footnote w:type="continuationSeparator" w:id="0">
    <w:p w:rsidR="00B34C88" w:rsidRDefault="00B3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D9"/>
    <w:rsid w:val="000009B3"/>
    <w:rsid w:val="00041424"/>
    <w:rsid w:val="00055E5F"/>
    <w:rsid w:val="0006583D"/>
    <w:rsid w:val="000D658D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36DC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34C88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87E7C"/>
    <w:rsid w:val="00C94909"/>
    <w:rsid w:val="00CE2BC0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13DD9"/>
    <w:rsid w:val="00E30CE3"/>
    <w:rsid w:val="00E537F1"/>
    <w:rsid w:val="00EB5645"/>
    <w:rsid w:val="00EE0C32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65D54"/>
  <w15:chartTrackingRefBased/>
  <w15:docId w15:val="{E7A41915-3476-4EF2-9FEE-93A49240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tiwan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651123_หนังสือภายใน65.dotx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Thitiwan</dc:creator>
  <cp:keywords/>
  <dc:description/>
  <cp:lastModifiedBy>Thitiwan</cp:lastModifiedBy>
  <cp:revision>1</cp:revision>
  <cp:lastPrinted>2018-03-07T03:26:00Z</cp:lastPrinted>
  <dcterms:created xsi:type="dcterms:W3CDTF">2024-02-19T08:14:00Z</dcterms:created>
  <dcterms:modified xsi:type="dcterms:W3CDTF">2024-02-19T08:15:00Z</dcterms:modified>
</cp:coreProperties>
</file>